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76328" w14:textId="77777777" w:rsidR="00A5178D" w:rsidRDefault="00041382" w:rsidP="00041382">
      <w:pPr>
        <w:wordWrap w:val="0"/>
        <w:jc w:val="right"/>
        <w:rPr>
          <w:rFonts w:hint="eastAsia"/>
          <w:sz w:val="24"/>
          <w:szCs w:val="24"/>
        </w:rPr>
      </w:pPr>
      <w:r w:rsidRPr="00041382">
        <w:rPr>
          <w:rFonts w:hint="eastAsia"/>
          <w:sz w:val="24"/>
          <w:szCs w:val="24"/>
        </w:rPr>
        <w:t>年　　月　　日</w:t>
      </w:r>
    </w:p>
    <w:p w14:paraId="74D3AF13" w14:textId="77777777" w:rsidR="00041382" w:rsidRDefault="00041382" w:rsidP="00041382">
      <w:pPr>
        <w:jc w:val="right"/>
        <w:rPr>
          <w:rFonts w:hint="eastAsia"/>
          <w:sz w:val="24"/>
          <w:szCs w:val="24"/>
        </w:rPr>
      </w:pPr>
    </w:p>
    <w:p w14:paraId="77F058EC" w14:textId="77777777" w:rsidR="00041382" w:rsidRDefault="00041382" w:rsidP="00041382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発注者</w:t>
      </w:r>
    </w:p>
    <w:p w14:paraId="5A903AA9" w14:textId="77777777" w:rsidR="00041382" w:rsidRDefault="00041382" w:rsidP="00041382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様</w:t>
      </w:r>
    </w:p>
    <w:p w14:paraId="6A275902" w14:textId="77777777" w:rsidR="00041382" w:rsidRDefault="00041382" w:rsidP="00041382">
      <w:pPr>
        <w:jc w:val="left"/>
        <w:rPr>
          <w:rFonts w:hint="eastAsia"/>
          <w:sz w:val="24"/>
          <w:szCs w:val="24"/>
        </w:rPr>
      </w:pPr>
    </w:p>
    <w:p w14:paraId="028E85FC" w14:textId="77777777" w:rsidR="00041382" w:rsidRDefault="00041382" w:rsidP="00041382">
      <w:pPr>
        <w:wordWrap w:val="0"/>
        <w:ind w:right="960" w:firstLineChars="2000" w:firstLine="48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受注者</w:t>
      </w:r>
    </w:p>
    <w:p w14:paraId="30B6C95F" w14:textId="77777777" w:rsidR="00041382" w:rsidRDefault="00041382" w:rsidP="00041382">
      <w:pPr>
        <w:wordWrap w:val="0"/>
        <w:ind w:right="-1" w:firstLineChars="2100" w:firstLine="50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住所　　　　　　　　　　　</w:t>
      </w:r>
    </w:p>
    <w:p w14:paraId="6F581D86" w14:textId="77777777" w:rsidR="00041382" w:rsidRDefault="00041382" w:rsidP="00041382">
      <w:pPr>
        <w:wordWrap w:val="0"/>
        <w:ind w:right="282" w:firstLineChars="2100" w:firstLine="50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氏名　　　　　　　　　　印</w:t>
      </w:r>
    </w:p>
    <w:p w14:paraId="2271909F" w14:textId="77777777" w:rsidR="00041382" w:rsidRDefault="00041382" w:rsidP="00041382">
      <w:pPr>
        <w:wordWrap w:val="0"/>
        <w:ind w:right="282"/>
        <w:rPr>
          <w:rFonts w:hint="eastAsia"/>
          <w:sz w:val="24"/>
          <w:szCs w:val="24"/>
        </w:rPr>
      </w:pPr>
    </w:p>
    <w:p w14:paraId="79C5EFD0" w14:textId="77777777" w:rsidR="00041382" w:rsidRPr="00696FFC" w:rsidRDefault="00041382" w:rsidP="00041382">
      <w:pPr>
        <w:ind w:right="282"/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 w:rsidRPr="00696FFC">
        <w:rPr>
          <w:rFonts w:ascii="ＭＳ ゴシック" w:eastAsia="ＭＳ ゴシック" w:hAnsi="ＭＳ ゴシック" w:hint="eastAsia"/>
          <w:sz w:val="28"/>
          <w:szCs w:val="28"/>
        </w:rPr>
        <w:t>完了報告書</w:t>
      </w:r>
    </w:p>
    <w:p w14:paraId="398DE66A" w14:textId="77777777" w:rsidR="00041382" w:rsidRDefault="00041382" w:rsidP="00041382">
      <w:pPr>
        <w:jc w:val="left"/>
        <w:rPr>
          <w:rFonts w:hint="eastAsia"/>
          <w:sz w:val="24"/>
          <w:szCs w:val="24"/>
        </w:rPr>
      </w:pPr>
    </w:p>
    <w:p w14:paraId="13CD410F" w14:textId="77777777" w:rsidR="00041382" w:rsidRDefault="00041382" w:rsidP="00041382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下記の</w:t>
      </w:r>
      <w:r w:rsidR="00696FFC">
        <w:rPr>
          <w:rFonts w:hint="eastAsia"/>
          <w:sz w:val="24"/>
          <w:szCs w:val="24"/>
        </w:rPr>
        <w:t>とおり業務を</w:t>
      </w:r>
      <w:r>
        <w:rPr>
          <w:rFonts w:hint="eastAsia"/>
          <w:sz w:val="24"/>
          <w:szCs w:val="24"/>
        </w:rPr>
        <w:t>完了しましたので、報告いたします。</w:t>
      </w:r>
    </w:p>
    <w:p w14:paraId="44459A0A" w14:textId="77777777" w:rsidR="00041382" w:rsidRDefault="00041382" w:rsidP="00041382">
      <w:pPr>
        <w:jc w:val="left"/>
        <w:rPr>
          <w:rFonts w:hint="eastAsia"/>
          <w:sz w:val="24"/>
          <w:szCs w:val="24"/>
        </w:rPr>
      </w:pPr>
    </w:p>
    <w:p w14:paraId="3D335750" w14:textId="77777777" w:rsidR="00041382" w:rsidRPr="00041382" w:rsidRDefault="00041382" w:rsidP="00041382">
      <w:pPr>
        <w:pStyle w:val="a3"/>
        <w:rPr>
          <w:rFonts w:hint="eastAsia"/>
        </w:rPr>
      </w:pPr>
      <w:r w:rsidRPr="00041382">
        <w:rPr>
          <w:rFonts w:hint="eastAsia"/>
        </w:rPr>
        <w:t>記</w:t>
      </w:r>
    </w:p>
    <w:p w14:paraId="75A95E31" w14:textId="77777777" w:rsidR="00041382" w:rsidRPr="00041382" w:rsidRDefault="00041382" w:rsidP="00041382">
      <w:pPr>
        <w:rPr>
          <w:rFonts w:hint="eastAsia"/>
          <w:sz w:val="24"/>
          <w:szCs w:val="24"/>
        </w:rPr>
      </w:pPr>
    </w:p>
    <w:p w14:paraId="7D8F7E99" w14:textId="77777777" w:rsidR="00696FFC" w:rsidRDefault="00041382" w:rsidP="00696FFC">
      <w:pPr>
        <w:pStyle w:val="a7"/>
        <w:numPr>
          <w:ilvl w:val="0"/>
          <w:numId w:val="1"/>
        </w:numPr>
        <w:ind w:leftChars="0"/>
        <w:rPr>
          <w:rFonts w:hint="eastAsia"/>
          <w:sz w:val="24"/>
          <w:szCs w:val="24"/>
        </w:rPr>
      </w:pPr>
      <w:r w:rsidRPr="00041382">
        <w:rPr>
          <w:rFonts w:hint="eastAsia"/>
          <w:sz w:val="24"/>
          <w:szCs w:val="24"/>
        </w:rPr>
        <w:t>業務の名称</w:t>
      </w:r>
    </w:p>
    <w:p w14:paraId="04F8BD14" w14:textId="77777777" w:rsidR="00696FFC" w:rsidRDefault="00696FFC" w:rsidP="00696FFC">
      <w:pPr>
        <w:pStyle w:val="a7"/>
        <w:ind w:leftChars="0" w:left="0"/>
        <w:rPr>
          <w:rFonts w:hint="eastAsia"/>
          <w:sz w:val="24"/>
          <w:szCs w:val="24"/>
        </w:rPr>
      </w:pPr>
    </w:p>
    <w:p w14:paraId="557A67BB" w14:textId="77777777" w:rsidR="00696FFC" w:rsidRPr="00696FFC" w:rsidRDefault="00696FFC" w:rsidP="00696FFC">
      <w:pPr>
        <w:pStyle w:val="a7"/>
        <w:ind w:leftChars="0" w:left="0"/>
        <w:rPr>
          <w:rFonts w:hint="eastAsia"/>
          <w:sz w:val="24"/>
          <w:szCs w:val="24"/>
        </w:rPr>
      </w:pPr>
    </w:p>
    <w:p w14:paraId="53EA4501" w14:textId="77777777" w:rsidR="00041382" w:rsidRDefault="00041382" w:rsidP="00041382">
      <w:pPr>
        <w:pStyle w:val="a7"/>
        <w:numPr>
          <w:ilvl w:val="0"/>
          <w:numId w:val="1"/>
        </w:numPr>
        <w:ind w:leftChars="0"/>
        <w:rPr>
          <w:rFonts w:hint="eastAsia"/>
          <w:sz w:val="24"/>
          <w:szCs w:val="24"/>
        </w:rPr>
      </w:pPr>
      <w:r w:rsidRPr="00041382">
        <w:rPr>
          <w:rFonts w:hint="eastAsia"/>
          <w:sz w:val="24"/>
          <w:szCs w:val="24"/>
        </w:rPr>
        <w:t>業務の内容</w:t>
      </w:r>
    </w:p>
    <w:p w14:paraId="5D66098F" w14:textId="77777777" w:rsidR="00696FFC" w:rsidRDefault="00696FFC" w:rsidP="00696FFC">
      <w:pPr>
        <w:pStyle w:val="a7"/>
        <w:ind w:leftChars="0" w:left="0"/>
        <w:rPr>
          <w:rFonts w:hint="eastAsia"/>
          <w:sz w:val="24"/>
          <w:szCs w:val="24"/>
        </w:rPr>
      </w:pPr>
    </w:p>
    <w:p w14:paraId="2E8996C1" w14:textId="77777777" w:rsidR="00696FFC" w:rsidRDefault="00696FFC" w:rsidP="00696FFC">
      <w:pPr>
        <w:pStyle w:val="a7"/>
        <w:ind w:leftChars="0" w:left="0"/>
        <w:rPr>
          <w:rFonts w:hint="eastAsia"/>
          <w:sz w:val="24"/>
          <w:szCs w:val="24"/>
        </w:rPr>
      </w:pPr>
    </w:p>
    <w:p w14:paraId="6F6941DA" w14:textId="77777777" w:rsidR="00696FFC" w:rsidRDefault="00696FFC" w:rsidP="00041382">
      <w:pPr>
        <w:pStyle w:val="a7"/>
        <w:numPr>
          <w:ilvl w:val="0"/>
          <w:numId w:val="1"/>
        </w:numPr>
        <w:ind w:left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業務の期間</w:t>
      </w:r>
    </w:p>
    <w:p w14:paraId="34103CEF" w14:textId="77777777" w:rsidR="00696FFC" w:rsidRDefault="00696FFC" w:rsidP="00696FFC">
      <w:pPr>
        <w:pStyle w:val="a7"/>
        <w:ind w:leftChars="0" w:left="0"/>
        <w:rPr>
          <w:rFonts w:hint="eastAsia"/>
          <w:sz w:val="24"/>
          <w:szCs w:val="24"/>
        </w:rPr>
      </w:pPr>
    </w:p>
    <w:p w14:paraId="6DFE76A9" w14:textId="77777777" w:rsidR="00696FFC" w:rsidRDefault="00696FFC" w:rsidP="00696FFC">
      <w:pPr>
        <w:pStyle w:val="a7"/>
        <w:ind w:leftChars="0" w:left="0"/>
        <w:rPr>
          <w:rFonts w:hint="eastAsia"/>
          <w:sz w:val="24"/>
          <w:szCs w:val="24"/>
        </w:rPr>
      </w:pPr>
    </w:p>
    <w:p w14:paraId="561B296E" w14:textId="77777777" w:rsidR="00696FFC" w:rsidRDefault="00696FFC" w:rsidP="00696FFC">
      <w:pPr>
        <w:pStyle w:val="a7"/>
        <w:numPr>
          <w:ilvl w:val="0"/>
          <w:numId w:val="1"/>
        </w:numPr>
        <w:ind w:leftChars="0"/>
        <w:rPr>
          <w:rFonts w:hint="eastAsia"/>
          <w:sz w:val="24"/>
          <w:szCs w:val="24"/>
        </w:rPr>
      </w:pPr>
      <w:r w:rsidRPr="00041382">
        <w:rPr>
          <w:rFonts w:hint="eastAsia"/>
          <w:sz w:val="24"/>
          <w:szCs w:val="24"/>
        </w:rPr>
        <w:t>業務の場所</w:t>
      </w:r>
    </w:p>
    <w:p w14:paraId="6B113A7F" w14:textId="77777777" w:rsidR="00696FFC" w:rsidRDefault="00696FFC" w:rsidP="00696FFC">
      <w:pPr>
        <w:pStyle w:val="a7"/>
        <w:ind w:leftChars="0" w:left="0"/>
        <w:rPr>
          <w:rFonts w:hint="eastAsia"/>
          <w:sz w:val="24"/>
          <w:szCs w:val="24"/>
        </w:rPr>
      </w:pPr>
    </w:p>
    <w:p w14:paraId="0EFE1CAA" w14:textId="77777777" w:rsidR="00696FFC" w:rsidRPr="00041382" w:rsidRDefault="00696FFC" w:rsidP="00696FFC">
      <w:pPr>
        <w:pStyle w:val="a7"/>
        <w:ind w:leftChars="0" w:left="0"/>
        <w:rPr>
          <w:rFonts w:hint="eastAsia"/>
          <w:sz w:val="24"/>
          <w:szCs w:val="24"/>
        </w:rPr>
      </w:pPr>
    </w:p>
    <w:p w14:paraId="459E696B" w14:textId="77777777" w:rsidR="00041382" w:rsidRPr="00041382" w:rsidRDefault="00041382" w:rsidP="00041382">
      <w:pPr>
        <w:pStyle w:val="a7"/>
        <w:numPr>
          <w:ilvl w:val="0"/>
          <w:numId w:val="1"/>
        </w:numPr>
        <w:ind w:leftChars="0"/>
        <w:rPr>
          <w:rFonts w:hint="eastAsia"/>
          <w:sz w:val="24"/>
          <w:szCs w:val="24"/>
        </w:rPr>
      </w:pPr>
      <w:r w:rsidRPr="00041382">
        <w:rPr>
          <w:rFonts w:hint="eastAsia"/>
          <w:sz w:val="24"/>
          <w:szCs w:val="24"/>
        </w:rPr>
        <w:t>料金</w:t>
      </w:r>
    </w:p>
    <w:p w14:paraId="693F0888" w14:textId="77777777" w:rsidR="00041382" w:rsidRDefault="00041382" w:rsidP="00041382">
      <w:pPr>
        <w:rPr>
          <w:rFonts w:hint="eastAsia"/>
          <w:sz w:val="24"/>
          <w:szCs w:val="24"/>
        </w:rPr>
      </w:pPr>
    </w:p>
    <w:p w14:paraId="3237415E" w14:textId="77777777" w:rsidR="00696FFC" w:rsidRPr="00041382" w:rsidRDefault="00696FFC" w:rsidP="00041382">
      <w:pPr>
        <w:rPr>
          <w:rFonts w:hint="eastAsia"/>
          <w:sz w:val="24"/>
          <w:szCs w:val="24"/>
        </w:rPr>
      </w:pPr>
    </w:p>
    <w:p w14:paraId="0CD38593" w14:textId="77777777" w:rsidR="00041382" w:rsidRPr="00041382" w:rsidRDefault="00041382" w:rsidP="00696FFC">
      <w:pPr>
        <w:pStyle w:val="a5"/>
      </w:pPr>
      <w:r w:rsidRPr="00041382">
        <w:rPr>
          <w:rFonts w:hint="eastAsia"/>
        </w:rPr>
        <w:t>以上</w:t>
      </w:r>
    </w:p>
    <w:sectPr w:rsidR="00041382" w:rsidRPr="00041382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4F544" w14:textId="77777777" w:rsidR="003E4AA6" w:rsidRDefault="003E4AA6" w:rsidP="00696FFC">
      <w:r>
        <w:separator/>
      </w:r>
    </w:p>
  </w:endnote>
  <w:endnote w:type="continuationSeparator" w:id="0">
    <w:p w14:paraId="48ACE896" w14:textId="77777777" w:rsidR="003E4AA6" w:rsidRDefault="003E4AA6" w:rsidP="00696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46423" w14:textId="77777777" w:rsidR="003E4AA6" w:rsidRDefault="003E4AA6" w:rsidP="00696FFC">
      <w:r>
        <w:separator/>
      </w:r>
    </w:p>
  </w:footnote>
  <w:footnote w:type="continuationSeparator" w:id="0">
    <w:p w14:paraId="2EED4CED" w14:textId="77777777" w:rsidR="003E4AA6" w:rsidRDefault="003E4AA6" w:rsidP="00696F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9B15E" w14:textId="77777777" w:rsidR="00696FFC" w:rsidRDefault="00696FFC">
    <w:pPr>
      <w:pStyle w:val="a8"/>
    </w:pPr>
    <w:r>
      <w:rPr>
        <w:rFonts w:hint="eastAsia"/>
      </w:rPr>
      <w:t>（参考様式）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AF7999"/>
    <w:multiLevelType w:val="hybridMultilevel"/>
    <w:tmpl w:val="F65EFFE8"/>
    <w:lvl w:ilvl="0" w:tplc="E88A7280">
      <w:start w:val="1"/>
      <w:numFmt w:val="decimalFullWidth"/>
      <w:suff w:val="nothing"/>
      <w:lvlText w:val="%1．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32885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attachedTemplate r:id="rId1"/>
  <w:doNotTrackMoves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7DAF"/>
    <w:rsid w:val="00041382"/>
    <w:rsid w:val="00057D98"/>
    <w:rsid w:val="000C653E"/>
    <w:rsid w:val="003B39FF"/>
    <w:rsid w:val="003E4AA6"/>
    <w:rsid w:val="004B7DAF"/>
    <w:rsid w:val="00602A44"/>
    <w:rsid w:val="00631465"/>
    <w:rsid w:val="00696FFC"/>
    <w:rsid w:val="00A5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C68049"/>
  <w15:chartTrackingRefBased/>
  <w15:docId w15:val="{005F950D-116E-4A7B-B609-829B8BEF6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41382"/>
    <w:pPr>
      <w:jc w:val="center"/>
    </w:pPr>
    <w:rPr>
      <w:sz w:val="24"/>
      <w:szCs w:val="24"/>
    </w:rPr>
  </w:style>
  <w:style w:type="character" w:customStyle="1" w:styleId="a4">
    <w:name w:val="記 (文字)"/>
    <w:link w:val="a3"/>
    <w:uiPriority w:val="99"/>
    <w:rsid w:val="00041382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041382"/>
    <w:pPr>
      <w:jc w:val="right"/>
    </w:pPr>
    <w:rPr>
      <w:sz w:val="24"/>
      <w:szCs w:val="24"/>
    </w:rPr>
  </w:style>
  <w:style w:type="character" w:customStyle="1" w:styleId="a6">
    <w:name w:val="結語 (文字)"/>
    <w:link w:val="a5"/>
    <w:uiPriority w:val="99"/>
    <w:rsid w:val="00041382"/>
    <w:rPr>
      <w:sz w:val="24"/>
      <w:szCs w:val="24"/>
    </w:rPr>
  </w:style>
  <w:style w:type="paragraph" w:styleId="a7">
    <w:name w:val="List Paragraph"/>
    <w:basedOn w:val="a"/>
    <w:uiPriority w:val="34"/>
    <w:qFormat/>
    <w:rsid w:val="00041382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696FF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96FFC"/>
  </w:style>
  <w:style w:type="paragraph" w:styleId="aa">
    <w:name w:val="footer"/>
    <w:basedOn w:val="a"/>
    <w:link w:val="ab"/>
    <w:uiPriority w:val="99"/>
    <w:unhideWhenUsed/>
    <w:rsid w:val="00696FF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96F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HUSHO\&#9679;2013&#24180;&#24230;\02&#20013;&#23567;&#12539;&#23567;&#35215;&#27169;\&#22320;&#22495;&#21147;&#27963;&#29992;&#24066;&#22580;&#29554;&#24471;&#31561;&#25903;&#25588;&#20107;&#26989;\&#25345;&#32154;&#21270;&#35036;&#21161;&#37329;&#20107;&#26989;\&#35036;&#21161;&#20107;&#26989;&#25163;&#24341;&#26360;&#21442;&#32771;&#27096;&#24335;&#38598;\0815&#36861;&#21152;&#12501;&#12449;&#12452;&#12523;\&#26989;&#21209;&#23436;&#20102;&#22577;&#21578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98588-4338-4A84-9626-E337DF40C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業務完了報告書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Kakudate_Kazuki@jcci.or.jp</dc:creator>
  <cp:keywords/>
  <cp:lastModifiedBy>Masaaki Hosoi 細井 正明</cp:lastModifiedBy>
  <cp:revision>2</cp:revision>
  <dcterms:created xsi:type="dcterms:W3CDTF">2026-07-13T02:41:00Z</dcterms:created>
  <dcterms:modified xsi:type="dcterms:W3CDTF">2026-07-13T02:41:00Z</dcterms:modified>
</cp:coreProperties>
</file>